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E900" w14:textId="77777777" w:rsidR="00B13832" w:rsidRDefault="00B13832" w:rsidP="00B13832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ab/>
      </w:r>
    </w:p>
    <w:p w14:paraId="2176897C" w14:textId="77777777" w:rsidR="00B13832" w:rsidRDefault="00B13832" w:rsidP="00B13832">
      <w:pPr>
        <w:rPr>
          <w:b/>
        </w:rPr>
      </w:pPr>
    </w:p>
    <w:p w14:paraId="5B85146A" w14:textId="77777777" w:rsidR="00B13832" w:rsidRDefault="00B13832" w:rsidP="00B13832">
      <w:pPr>
        <w:jc w:val="center"/>
        <w:rPr>
          <w:b/>
          <w:u w:val="single"/>
        </w:rPr>
      </w:pPr>
      <w:r>
        <w:rPr>
          <w:b/>
          <w:u w:val="single"/>
        </w:rPr>
        <w:t>PRIHLÁŠKA NA VZDELÁVACÍ PROGRAM SLADOVNÍK - PIVOVARNÍK</w:t>
      </w:r>
    </w:p>
    <w:p w14:paraId="1B6D1375" w14:textId="77777777" w:rsidR="00B13832" w:rsidRDefault="00B13832" w:rsidP="00B13832">
      <w:pPr>
        <w:jc w:val="center"/>
        <w:rPr>
          <w:b/>
          <w:u w:val="single"/>
        </w:rPr>
      </w:pPr>
    </w:p>
    <w:p w14:paraId="42902707" w14:textId="77777777" w:rsidR="00B13832" w:rsidRDefault="00B13832" w:rsidP="00B13832"/>
    <w:p w14:paraId="2F3601E0" w14:textId="77777777" w:rsidR="00B13832" w:rsidRDefault="00B13832" w:rsidP="00B13832"/>
    <w:p w14:paraId="45F2A90B" w14:textId="77777777" w:rsidR="00B13832" w:rsidRDefault="00B13832" w:rsidP="00B13832"/>
    <w:p w14:paraId="094BED75" w14:textId="77777777" w:rsidR="00B13832" w:rsidRDefault="00B13832" w:rsidP="00B13832">
      <w:r>
        <w:t>Meno, priezvisko, titul účastníka (</w:t>
      </w:r>
      <w:proofErr w:type="spellStart"/>
      <w:r>
        <w:t>čky</w:t>
      </w:r>
      <w:proofErr w:type="spellEnd"/>
      <w:r>
        <w:t>): .................................................................................</w:t>
      </w:r>
    </w:p>
    <w:p w14:paraId="40E1488B" w14:textId="77777777" w:rsidR="00B13832" w:rsidRDefault="00B13832" w:rsidP="00B13832"/>
    <w:p w14:paraId="1DA8C853" w14:textId="77777777" w:rsidR="00B13832" w:rsidRDefault="00B13832" w:rsidP="00B13832">
      <w:r>
        <w:t>Dátum narodenia: .....................................</w:t>
      </w:r>
    </w:p>
    <w:p w14:paraId="6F19EB18" w14:textId="77777777" w:rsidR="00B13832" w:rsidRDefault="00B13832" w:rsidP="00B13832"/>
    <w:p w14:paraId="505CFAD8" w14:textId="77777777" w:rsidR="00B13832" w:rsidRDefault="00B13832" w:rsidP="00B13832">
      <w:r>
        <w:t>Miesto narodenia: .....................................</w:t>
      </w:r>
    </w:p>
    <w:p w14:paraId="1A100584" w14:textId="77777777" w:rsidR="00B13832" w:rsidRDefault="00B13832" w:rsidP="00B13832"/>
    <w:p w14:paraId="73B052A5" w14:textId="77777777" w:rsidR="00B13832" w:rsidRDefault="00B13832" w:rsidP="00B13832">
      <w:r>
        <w:t>Kontaktné bydlisko: ........................................................................... PSČ: ........................</w:t>
      </w:r>
    </w:p>
    <w:p w14:paraId="4E5F7EE6" w14:textId="77777777" w:rsidR="00B13832" w:rsidRDefault="00B13832" w:rsidP="00B13832"/>
    <w:p w14:paraId="40941A3E" w14:textId="77777777" w:rsidR="00B13832" w:rsidRDefault="00B13832" w:rsidP="00B13832">
      <w:r>
        <w:t>Ukončené najvyššie vzdelanie: ...........................................................</w:t>
      </w:r>
    </w:p>
    <w:p w14:paraId="0CBF8A74" w14:textId="77777777" w:rsidR="00B13832" w:rsidRDefault="00B13832" w:rsidP="00B13832"/>
    <w:p w14:paraId="2B2F3405" w14:textId="77777777" w:rsidR="00B13832" w:rsidRDefault="00B13832" w:rsidP="00B13832">
      <w:r>
        <w:t>Telefonický kontakt: ..............................................</w:t>
      </w:r>
    </w:p>
    <w:p w14:paraId="4CEB8047" w14:textId="77777777" w:rsidR="00B13832" w:rsidRDefault="00B13832" w:rsidP="00B13832"/>
    <w:p w14:paraId="01A5032E" w14:textId="77777777" w:rsidR="00B13832" w:rsidRDefault="00B13832" w:rsidP="00B13832">
      <w:r>
        <w:t>E-mail: ...................................................................</w:t>
      </w:r>
    </w:p>
    <w:p w14:paraId="3277B7F4" w14:textId="77777777" w:rsidR="00B13832" w:rsidRDefault="00B13832" w:rsidP="00B13832"/>
    <w:p w14:paraId="35D8E6FB" w14:textId="77777777" w:rsidR="00B13832" w:rsidRDefault="00B13832" w:rsidP="00B13832">
      <w:r>
        <w:t>Termín začatia vzdelávacieho programu: ....................................................</w:t>
      </w:r>
    </w:p>
    <w:p w14:paraId="5D21FA45" w14:textId="77777777" w:rsidR="00B13832" w:rsidRDefault="00B13832" w:rsidP="00B13832"/>
    <w:p w14:paraId="7B8B0B5E" w14:textId="77777777" w:rsidR="00B13832" w:rsidRDefault="00B13832" w:rsidP="00B13832"/>
    <w:p w14:paraId="20402157" w14:textId="77777777" w:rsidR="00B13832" w:rsidRDefault="00B13832" w:rsidP="00B13832"/>
    <w:p w14:paraId="574BDAC0" w14:textId="77777777" w:rsidR="00B13832" w:rsidRDefault="00B13832" w:rsidP="00B13832"/>
    <w:p w14:paraId="1413D0EB" w14:textId="77777777" w:rsidR="00B13832" w:rsidRDefault="00B13832" w:rsidP="00B13832"/>
    <w:p w14:paraId="574280B1" w14:textId="77777777" w:rsidR="00B13832" w:rsidRDefault="00B13832" w:rsidP="00B13832"/>
    <w:p w14:paraId="2D4FDE6B" w14:textId="77777777" w:rsidR="00B13832" w:rsidRDefault="00B13832" w:rsidP="00B13832"/>
    <w:p w14:paraId="6C1479B9" w14:textId="77777777" w:rsidR="00B13832" w:rsidRDefault="00B13832" w:rsidP="00B13832"/>
    <w:p w14:paraId="688E99A7" w14:textId="77777777" w:rsidR="00B13832" w:rsidRDefault="00B13832" w:rsidP="00B13832">
      <w:r>
        <w:t>V ................................................ dňa ..................................</w:t>
      </w:r>
    </w:p>
    <w:p w14:paraId="41A987CA" w14:textId="77777777" w:rsidR="00B13832" w:rsidRDefault="00B13832" w:rsidP="00B13832"/>
    <w:p w14:paraId="1FCB2E58" w14:textId="77777777" w:rsidR="00B13832" w:rsidRDefault="00B13832" w:rsidP="00B13832"/>
    <w:p w14:paraId="50BDB744" w14:textId="77777777" w:rsidR="00B13832" w:rsidRDefault="00B13832" w:rsidP="00B13832"/>
    <w:p w14:paraId="192C889E" w14:textId="77777777" w:rsidR="00B13832" w:rsidRDefault="00B13832" w:rsidP="00B13832"/>
    <w:p w14:paraId="5C81D1DD" w14:textId="77777777" w:rsidR="00B13832" w:rsidRDefault="00B13832" w:rsidP="00B1383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...................................................................</w:t>
      </w:r>
    </w:p>
    <w:p w14:paraId="7B5CFB86" w14:textId="77777777" w:rsidR="00B13832" w:rsidRPr="00031FBC" w:rsidRDefault="00B13832" w:rsidP="00B13832">
      <w:r>
        <w:tab/>
      </w:r>
      <w:r>
        <w:tab/>
      </w:r>
      <w:r>
        <w:tab/>
      </w:r>
      <w:r>
        <w:tab/>
      </w:r>
      <w:r>
        <w:tab/>
      </w:r>
      <w:r>
        <w:tab/>
        <w:t>podpis účastníka (</w:t>
      </w:r>
      <w:proofErr w:type="spellStart"/>
      <w:r>
        <w:t>čky</w:t>
      </w:r>
      <w:proofErr w:type="spellEnd"/>
      <w:r>
        <w:t>) vzdelávacieho programu</w:t>
      </w:r>
    </w:p>
    <w:p w14:paraId="4E019F24" w14:textId="77777777" w:rsidR="00330984" w:rsidRPr="001540DD" w:rsidRDefault="00330984" w:rsidP="001540DD"/>
    <w:sectPr w:rsidR="00330984" w:rsidRPr="001540DD" w:rsidSect="00DC32D3">
      <w:headerReference w:type="default" r:id="rId7"/>
      <w:pgSz w:w="11909" w:h="16834"/>
      <w:pgMar w:top="1417" w:right="1417" w:bottom="1417" w:left="1417" w:header="110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062C3" w14:textId="77777777" w:rsidR="00D95B60" w:rsidRDefault="00D95B60" w:rsidP="001A19B3">
      <w:r>
        <w:separator/>
      </w:r>
    </w:p>
  </w:endnote>
  <w:endnote w:type="continuationSeparator" w:id="0">
    <w:p w14:paraId="7A3D95A5" w14:textId="77777777" w:rsidR="00D95B60" w:rsidRDefault="00D95B60" w:rsidP="001A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7F533" w14:textId="77777777" w:rsidR="00D95B60" w:rsidRDefault="00D95B60" w:rsidP="001A19B3">
      <w:r>
        <w:separator/>
      </w:r>
    </w:p>
  </w:footnote>
  <w:footnote w:type="continuationSeparator" w:id="0">
    <w:p w14:paraId="5EA08E71" w14:textId="77777777" w:rsidR="00D95B60" w:rsidRDefault="00D95B60" w:rsidP="001A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FE9E" w14:textId="77777777" w:rsidR="001A19B3" w:rsidRDefault="001A19B3" w:rsidP="001A19B3">
    <w:pPr>
      <w:pStyle w:val="Nadpis3"/>
      <w:framePr w:w="7380" w:h="1277" w:hRule="exact" w:hSpace="180" w:wrap="auto" w:vAnchor="text" w:hAnchor="page" w:x="3404" w:y="-406"/>
      <w:shd w:val="solid" w:color="FFFFFF" w:fill="FFFFFF"/>
      <w:jc w:val="center"/>
    </w:pPr>
    <w:r w:rsidRPr="001A19B3">
      <w:rPr>
        <w:sz w:val="32"/>
        <w:szCs w:val="22"/>
      </w:rPr>
      <w:t>SLOVENSKÁ ŽIVNOSTENSKÁ KOMORA</w:t>
    </w:r>
  </w:p>
  <w:p w14:paraId="134BFE9F" w14:textId="14EDD88C" w:rsidR="001A19B3" w:rsidRPr="001A19B3" w:rsidRDefault="001A19B3" w:rsidP="001A19B3">
    <w:pPr>
      <w:pStyle w:val="Nadpis4"/>
      <w:framePr w:w="7380" w:h="944" w:hSpace="180" w:wrap="auto" w:vAnchor="text" w:hAnchor="text" w:x="1980"/>
      <w:shd w:val="solid" w:color="FFFFFF" w:fill="FFFFFF"/>
      <w:rPr>
        <w:sz w:val="28"/>
        <w:szCs w:val="22"/>
      </w:rPr>
    </w:pPr>
    <w:r w:rsidRPr="001A19B3">
      <w:rPr>
        <w:sz w:val="28"/>
        <w:szCs w:val="22"/>
      </w:rPr>
      <w:t>Dolné Rudiny 3, 010 01 Žilina</w:t>
    </w:r>
  </w:p>
  <w:p w14:paraId="25FDB12F" w14:textId="41AA88B7" w:rsidR="004A06ED" w:rsidRDefault="004A06ED" w:rsidP="001A19B3">
    <w:pPr>
      <w:framePr w:w="7380" w:h="944" w:hSpace="180" w:wrap="auto" w:vAnchor="text" w:hAnchor="text" w:x="1980"/>
      <w:shd w:val="solid" w:color="FFFFFF" w:fill="FFFFFF"/>
      <w:jc w:val="center"/>
    </w:pPr>
    <w:r>
      <w:t>tel.:0</w:t>
    </w:r>
    <w:r w:rsidR="00536BC9">
      <w:t>918/533 047</w:t>
    </w:r>
  </w:p>
  <w:p w14:paraId="5B5317CD" w14:textId="539F6BF6" w:rsidR="00E92D36" w:rsidRDefault="004A06ED" w:rsidP="001A19B3">
    <w:pPr>
      <w:framePr w:w="7380" w:h="944" w:hSpace="180" w:wrap="auto" w:vAnchor="text" w:hAnchor="text" w:x="1980"/>
      <w:shd w:val="solid" w:color="FFFFFF" w:fill="FFFFFF"/>
      <w:jc w:val="center"/>
    </w:pPr>
    <w:r>
      <w:t>uradkomory@szk.sk</w:t>
    </w:r>
  </w:p>
  <w:p w14:paraId="134BFEA2" w14:textId="321E8783" w:rsidR="001A19B3" w:rsidRDefault="001A19B3" w:rsidP="001A19B3">
    <w:pPr>
      <w:pStyle w:val="Hlavika"/>
      <w:tabs>
        <w:tab w:val="clear" w:pos="4536"/>
        <w:tab w:val="clear" w:pos="9072"/>
      </w:tabs>
      <w:jc w:val="center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134BFEA3" wp14:editId="134BFEA4">
          <wp:simplePos x="0" y="0"/>
          <wp:positionH relativeFrom="column">
            <wp:posOffset>231140</wp:posOffset>
          </wp:positionH>
          <wp:positionV relativeFrom="paragraph">
            <wp:posOffset>-182880</wp:posOffset>
          </wp:positionV>
          <wp:extent cx="965200" cy="785495"/>
          <wp:effectExtent l="0" t="0" r="6350" b="0"/>
          <wp:wrapTight wrapText="bothSides">
            <wp:wrapPolygon edited="0">
              <wp:start x="0" y="0"/>
              <wp:lineTo x="0" y="20954"/>
              <wp:lineTo x="21316" y="20954"/>
              <wp:lineTo x="21316" y="0"/>
              <wp:lineTo x="0" y="0"/>
            </wp:wrapPolygon>
          </wp:wrapTight>
          <wp:docPr id="8" name="Obrázok 8" descr="Obrázok, na ktorom je text, obloha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4" t="6761" r="8415" b="11644"/>
                  <a:stretch/>
                </pic:blipFill>
                <pic:spPr bwMode="auto">
                  <a:xfrm>
                    <a:off x="0" y="0"/>
                    <a:ext cx="96520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1258"/>
    <w:multiLevelType w:val="multilevel"/>
    <w:tmpl w:val="E8DCE93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134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3C"/>
    <w:rsid w:val="0001026D"/>
    <w:rsid w:val="00012CE6"/>
    <w:rsid w:val="000214FB"/>
    <w:rsid w:val="00027C2D"/>
    <w:rsid w:val="0003386B"/>
    <w:rsid w:val="00036A00"/>
    <w:rsid w:val="0004308B"/>
    <w:rsid w:val="00051FE5"/>
    <w:rsid w:val="00052C83"/>
    <w:rsid w:val="00055102"/>
    <w:rsid w:val="00060ABA"/>
    <w:rsid w:val="0007156E"/>
    <w:rsid w:val="000762AE"/>
    <w:rsid w:val="00077A9B"/>
    <w:rsid w:val="00085963"/>
    <w:rsid w:val="00087AB5"/>
    <w:rsid w:val="00092114"/>
    <w:rsid w:val="0009427C"/>
    <w:rsid w:val="000A4EF2"/>
    <w:rsid w:val="000B27CE"/>
    <w:rsid w:val="000B2CEB"/>
    <w:rsid w:val="000B33C7"/>
    <w:rsid w:val="000B3D09"/>
    <w:rsid w:val="000B4DF7"/>
    <w:rsid w:val="000D55CF"/>
    <w:rsid w:val="000D764E"/>
    <w:rsid w:val="000E1FEC"/>
    <w:rsid w:val="000E5E9B"/>
    <w:rsid w:val="000F2C7D"/>
    <w:rsid w:val="000F44DB"/>
    <w:rsid w:val="0010237D"/>
    <w:rsid w:val="00103A82"/>
    <w:rsid w:val="00105B0C"/>
    <w:rsid w:val="00113B8A"/>
    <w:rsid w:val="00122432"/>
    <w:rsid w:val="00125BBE"/>
    <w:rsid w:val="0012667D"/>
    <w:rsid w:val="00127055"/>
    <w:rsid w:val="001324EA"/>
    <w:rsid w:val="00133D7C"/>
    <w:rsid w:val="0013578F"/>
    <w:rsid w:val="001540DD"/>
    <w:rsid w:val="00154137"/>
    <w:rsid w:val="00161C0A"/>
    <w:rsid w:val="0017115F"/>
    <w:rsid w:val="00172589"/>
    <w:rsid w:val="00176AE5"/>
    <w:rsid w:val="001800BD"/>
    <w:rsid w:val="0018129A"/>
    <w:rsid w:val="00193842"/>
    <w:rsid w:val="00195928"/>
    <w:rsid w:val="001A19B3"/>
    <w:rsid w:val="001A4B3D"/>
    <w:rsid w:val="001A6510"/>
    <w:rsid w:val="001B6FCA"/>
    <w:rsid w:val="001B6FF5"/>
    <w:rsid w:val="001B717E"/>
    <w:rsid w:val="001B73D8"/>
    <w:rsid w:val="001C05AB"/>
    <w:rsid w:val="001C343A"/>
    <w:rsid w:val="001C436D"/>
    <w:rsid w:val="001E5F7A"/>
    <w:rsid w:val="001F1FFF"/>
    <w:rsid w:val="0021073C"/>
    <w:rsid w:val="00211070"/>
    <w:rsid w:val="0021554D"/>
    <w:rsid w:val="00236508"/>
    <w:rsid w:val="00245B0E"/>
    <w:rsid w:val="002503B7"/>
    <w:rsid w:val="00251CC1"/>
    <w:rsid w:val="002538A4"/>
    <w:rsid w:val="00255CB0"/>
    <w:rsid w:val="002613A2"/>
    <w:rsid w:val="00261676"/>
    <w:rsid w:val="0027399B"/>
    <w:rsid w:val="00280A35"/>
    <w:rsid w:val="00280F02"/>
    <w:rsid w:val="00283869"/>
    <w:rsid w:val="00287FD9"/>
    <w:rsid w:val="002B13F4"/>
    <w:rsid w:val="002B70C6"/>
    <w:rsid w:val="002C12FD"/>
    <w:rsid w:val="002C41B9"/>
    <w:rsid w:val="002D130C"/>
    <w:rsid w:val="002D7F8E"/>
    <w:rsid w:val="002E0091"/>
    <w:rsid w:val="002F0571"/>
    <w:rsid w:val="00302B20"/>
    <w:rsid w:val="003030AD"/>
    <w:rsid w:val="003037C4"/>
    <w:rsid w:val="00305867"/>
    <w:rsid w:val="00313665"/>
    <w:rsid w:val="00316EFA"/>
    <w:rsid w:val="00327AA3"/>
    <w:rsid w:val="00327BE3"/>
    <w:rsid w:val="00330984"/>
    <w:rsid w:val="003317EB"/>
    <w:rsid w:val="00345707"/>
    <w:rsid w:val="00345C86"/>
    <w:rsid w:val="00346789"/>
    <w:rsid w:val="003473BA"/>
    <w:rsid w:val="003668B3"/>
    <w:rsid w:val="00375BCA"/>
    <w:rsid w:val="00394FA8"/>
    <w:rsid w:val="003A0EA3"/>
    <w:rsid w:val="003A372D"/>
    <w:rsid w:val="003B136E"/>
    <w:rsid w:val="003C22A3"/>
    <w:rsid w:val="003C2375"/>
    <w:rsid w:val="003C4DB3"/>
    <w:rsid w:val="003E12CC"/>
    <w:rsid w:val="003E29C3"/>
    <w:rsid w:val="003E2A5E"/>
    <w:rsid w:val="003E4454"/>
    <w:rsid w:val="003F3338"/>
    <w:rsid w:val="0040501F"/>
    <w:rsid w:val="004255D9"/>
    <w:rsid w:val="00432F18"/>
    <w:rsid w:val="0043629F"/>
    <w:rsid w:val="00436A5A"/>
    <w:rsid w:val="004378D3"/>
    <w:rsid w:val="00454435"/>
    <w:rsid w:val="00455BC7"/>
    <w:rsid w:val="00456AFA"/>
    <w:rsid w:val="00461A98"/>
    <w:rsid w:val="00463C45"/>
    <w:rsid w:val="00466242"/>
    <w:rsid w:val="00473693"/>
    <w:rsid w:val="004747FF"/>
    <w:rsid w:val="00483F55"/>
    <w:rsid w:val="004965EF"/>
    <w:rsid w:val="0049691E"/>
    <w:rsid w:val="00497D1A"/>
    <w:rsid w:val="004A06ED"/>
    <w:rsid w:val="004A4A05"/>
    <w:rsid w:val="004B1D54"/>
    <w:rsid w:val="004C31E6"/>
    <w:rsid w:val="004C4E94"/>
    <w:rsid w:val="004D5F70"/>
    <w:rsid w:val="004F1B8D"/>
    <w:rsid w:val="00506602"/>
    <w:rsid w:val="00511758"/>
    <w:rsid w:val="005262A9"/>
    <w:rsid w:val="005303AF"/>
    <w:rsid w:val="00536BC9"/>
    <w:rsid w:val="005435C0"/>
    <w:rsid w:val="005503AE"/>
    <w:rsid w:val="005512C9"/>
    <w:rsid w:val="005613FF"/>
    <w:rsid w:val="005627EF"/>
    <w:rsid w:val="00570FDD"/>
    <w:rsid w:val="00572A8C"/>
    <w:rsid w:val="00576BA1"/>
    <w:rsid w:val="00580144"/>
    <w:rsid w:val="00581A1C"/>
    <w:rsid w:val="0059508B"/>
    <w:rsid w:val="00596C27"/>
    <w:rsid w:val="005A2FA3"/>
    <w:rsid w:val="005A31E1"/>
    <w:rsid w:val="005A73D9"/>
    <w:rsid w:val="005B0085"/>
    <w:rsid w:val="005B1F4D"/>
    <w:rsid w:val="005C1627"/>
    <w:rsid w:val="005D1781"/>
    <w:rsid w:val="005E0938"/>
    <w:rsid w:val="005E58A7"/>
    <w:rsid w:val="005F474C"/>
    <w:rsid w:val="005F4ECF"/>
    <w:rsid w:val="006062F9"/>
    <w:rsid w:val="00620E80"/>
    <w:rsid w:val="00623282"/>
    <w:rsid w:val="00626A44"/>
    <w:rsid w:val="00641785"/>
    <w:rsid w:val="00643E1B"/>
    <w:rsid w:val="0064707A"/>
    <w:rsid w:val="00654353"/>
    <w:rsid w:val="006606D6"/>
    <w:rsid w:val="006624A6"/>
    <w:rsid w:val="00671C93"/>
    <w:rsid w:val="0067684A"/>
    <w:rsid w:val="00677D3E"/>
    <w:rsid w:val="00680918"/>
    <w:rsid w:val="006809D2"/>
    <w:rsid w:val="006876BE"/>
    <w:rsid w:val="00693E49"/>
    <w:rsid w:val="006A06A5"/>
    <w:rsid w:val="006A1D6D"/>
    <w:rsid w:val="006B242D"/>
    <w:rsid w:val="006C1E3D"/>
    <w:rsid w:val="006D1992"/>
    <w:rsid w:val="006D1B78"/>
    <w:rsid w:val="006D4211"/>
    <w:rsid w:val="006D5CB6"/>
    <w:rsid w:val="006D647C"/>
    <w:rsid w:val="006D6E93"/>
    <w:rsid w:val="006D780A"/>
    <w:rsid w:val="006E34A9"/>
    <w:rsid w:val="006E69C0"/>
    <w:rsid w:val="006F0326"/>
    <w:rsid w:val="006F67E1"/>
    <w:rsid w:val="00710917"/>
    <w:rsid w:val="007219C3"/>
    <w:rsid w:val="007365FC"/>
    <w:rsid w:val="00750347"/>
    <w:rsid w:val="00762309"/>
    <w:rsid w:val="00765BB5"/>
    <w:rsid w:val="00765DFF"/>
    <w:rsid w:val="007665DF"/>
    <w:rsid w:val="00770907"/>
    <w:rsid w:val="00773926"/>
    <w:rsid w:val="007749CC"/>
    <w:rsid w:val="00780B84"/>
    <w:rsid w:val="00780ECD"/>
    <w:rsid w:val="007A2D3F"/>
    <w:rsid w:val="007A3248"/>
    <w:rsid w:val="007A3DC0"/>
    <w:rsid w:val="007A4971"/>
    <w:rsid w:val="007B285D"/>
    <w:rsid w:val="007B3600"/>
    <w:rsid w:val="007D39D5"/>
    <w:rsid w:val="007D614C"/>
    <w:rsid w:val="007E4530"/>
    <w:rsid w:val="007F260A"/>
    <w:rsid w:val="00801547"/>
    <w:rsid w:val="008120D5"/>
    <w:rsid w:val="0082391D"/>
    <w:rsid w:val="00836204"/>
    <w:rsid w:val="008407F7"/>
    <w:rsid w:val="00842A0E"/>
    <w:rsid w:val="00844523"/>
    <w:rsid w:val="0084681A"/>
    <w:rsid w:val="0085397A"/>
    <w:rsid w:val="00856E1D"/>
    <w:rsid w:val="0085724D"/>
    <w:rsid w:val="00857E27"/>
    <w:rsid w:val="00857E2C"/>
    <w:rsid w:val="00862DF6"/>
    <w:rsid w:val="0086693B"/>
    <w:rsid w:val="00877F55"/>
    <w:rsid w:val="0088099E"/>
    <w:rsid w:val="00883192"/>
    <w:rsid w:val="00897A14"/>
    <w:rsid w:val="008A2922"/>
    <w:rsid w:val="008A419F"/>
    <w:rsid w:val="008B0475"/>
    <w:rsid w:val="008C2F28"/>
    <w:rsid w:val="008F478E"/>
    <w:rsid w:val="008F5681"/>
    <w:rsid w:val="008F6EBA"/>
    <w:rsid w:val="00900658"/>
    <w:rsid w:val="0091465C"/>
    <w:rsid w:val="00914B0A"/>
    <w:rsid w:val="0091734F"/>
    <w:rsid w:val="009276E9"/>
    <w:rsid w:val="00942F47"/>
    <w:rsid w:val="00943EB9"/>
    <w:rsid w:val="0095060B"/>
    <w:rsid w:val="00962D10"/>
    <w:rsid w:val="00967C88"/>
    <w:rsid w:val="00974F47"/>
    <w:rsid w:val="009853E9"/>
    <w:rsid w:val="009A4A54"/>
    <w:rsid w:val="009B65CD"/>
    <w:rsid w:val="009B765E"/>
    <w:rsid w:val="009D12BF"/>
    <w:rsid w:val="009D23F8"/>
    <w:rsid w:val="009D2497"/>
    <w:rsid w:val="009E3EE4"/>
    <w:rsid w:val="009E560B"/>
    <w:rsid w:val="009F01E6"/>
    <w:rsid w:val="009F64DC"/>
    <w:rsid w:val="00A0442A"/>
    <w:rsid w:val="00A06264"/>
    <w:rsid w:val="00A130C4"/>
    <w:rsid w:val="00A20CBA"/>
    <w:rsid w:val="00A23BAD"/>
    <w:rsid w:val="00A24F6D"/>
    <w:rsid w:val="00A261B4"/>
    <w:rsid w:val="00A32775"/>
    <w:rsid w:val="00A412DA"/>
    <w:rsid w:val="00A60028"/>
    <w:rsid w:val="00A60539"/>
    <w:rsid w:val="00A676AC"/>
    <w:rsid w:val="00A727EE"/>
    <w:rsid w:val="00A7491D"/>
    <w:rsid w:val="00A93499"/>
    <w:rsid w:val="00AA5A94"/>
    <w:rsid w:val="00AB194B"/>
    <w:rsid w:val="00AD7425"/>
    <w:rsid w:val="00AE0AF0"/>
    <w:rsid w:val="00AE0E64"/>
    <w:rsid w:val="00AE4FCC"/>
    <w:rsid w:val="00AE5967"/>
    <w:rsid w:val="00B04139"/>
    <w:rsid w:val="00B05D36"/>
    <w:rsid w:val="00B0637A"/>
    <w:rsid w:val="00B13832"/>
    <w:rsid w:val="00B235E6"/>
    <w:rsid w:val="00B45925"/>
    <w:rsid w:val="00B5585F"/>
    <w:rsid w:val="00B562D3"/>
    <w:rsid w:val="00B7124B"/>
    <w:rsid w:val="00B737C2"/>
    <w:rsid w:val="00B76093"/>
    <w:rsid w:val="00B80C3B"/>
    <w:rsid w:val="00B8360C"/>
    <w:rsid w:val="00B84777"/>
    <w:rsid w:val="00B87C34"/>
    <w:rsid w:val="00B90BB0"/>
    <w:rsid w:val="00B943A6"/>
    <w:rsid w:val="00B956E0"/>
    <w:rsid w:val="00B9653A"/>
    <w:rsid w:val="00B97FE0"/>
    <w:rsid w:val="00BA0DEE"/>
    <w:rsid w:val="00BA3146"/>
    <w:rsid w:val="00BA4434"/>
    <w:rsid w:val="00BA5CCB"/>
    <w:rsid w:val="00BA7184"/>
    <w:rsid w:val="00BB1ED0"/>
    <w:rsid w:val="00BB277E"/>
    <w:rsid w:val="00BB4335"/>
    <w:rsid w:val="00BC1125"/>
    <w:rsid w:val="00BC2D70"/>
    <w:rsid w:val="00BD0D69"/>
    <w:rsid w:val="00BD3D42"/>
    <w:rsid w:val="00BE0C46"/>
    <w:rsid w:val="00BE6829"/>
    <w:rsid w:val="00BF46E6"/>
    <w:rsid w:val="00C00F00"/>
    <w:rsid w:val="00C05887"/>
    <w:rsid w:val="00C15513"/>
    <w:rsid w:val="00C156D7"/>
    <w:rsid w:val="00C16D12"/>
    <w:rsid w:val="00C32745"/>
    <w:rsid w:val="00C33C40"/>
    <w:rsid w:val="00C35C2A"/>
    <w:rsid w:val="00C37781"/>
    <w:rsid w:val="00C62576"/>
    <w:rsid w:val="00C63CB8"/>
    <w:rsid w:val="00C70E9F"/>
    <w:rsid w:val="00CA16E5"/>
    <w:rsid w:val="00CB17A2"/>
    <w:rsid w:val="00CB1F11"/>
    <w:rsid w:val="00CB70C3"/>
    <w:rsid w:val="00CC0565"/>
    <w:rsid w:val="00CD76E2"/>
    <w:rsid w:val="00CE2DBB"/>
    <w:rsid w:val="00CE671C"/>
    <w:rsid w:val="00D0084E"/>
    <w:rsid w:val="00D069AF"/>
    <w:rsid w:val="00D14FB4"/>
    <w:rsid w:val="00D17098"/>
    <w:rsid w:val="00D261BC"/>
    <w:rsid w:val="00D3385B"/>
    <w:rsid w:val="00D4165E"/>
    <w:rsid w:val="00D436C7"/>
    <w:rsid w:val="00D445EC"/>
    <w:rsid w:val="00D52CD5"/>
    <w:rsid w:val="00D5560B"/>
    <w:rsid w:val="00D6408E"/>
    <w:rsid w:val="00D7387D"/>
    <w:rsid w:val="00D758E1"/>
    <w:rsid w:val="00D865A7"/>
    <w:rsid w:val="00D90370"/>
    <w:rsid w:val="00D904FC"/>
    <w:rsid w:val="00D91DB5"/>
    <w:rsid w:val="00D95B60"/>
    <w:rsid w:val="00DA20DF"/>
    <w:rsid w:val="00DC05C7"/>
    <w:rsid w:val="00DC134E"/>
    <w:rsid w:val="00DC32D3"/>
    <w:rsid w:val="00DE3373"/>
    <w:rsid w:val="00DF029B"/>
    <w:rsid w:val="00E03374"/>
    <w:rsid w:val="00E10220"/>
    <w:rsid w:val="00E16C35"/>
    <w:rsid w:val="00E22CF4"/>
    <w:rsid w:val="00E24163"/>
    <w:rsid w:val="00E33632"/>
    <w:rsid w:val="00E436B6"/>
    <w:rsid w:val="00E51B96"/>
    <w:rsid w:val="00E53156"/>
    <w:rsid w:val="00E6067E"/>
    <w:rsid w:val="00E61288"/>
    <w:rsid w:val="00E7086B"/>
    <w:rsid w:val="00E85D52"/>
    <w:rsid w:val="00E92D36"/>
    <w:rsid w:val="00EA3286"/>
    <w:rsid w:val="00EA4BEF"/>
    <w:rsid w:val="00EA7A93"/>
    <w:rsid w:val="00EB0B1B"/>
    <w:rsid w:val="00EB5FC1"/>
    <w:rsid w:val="00EB6EFD"/>
    <w:rsid w:val="00ED1160"/>
    <w:rsid w:val="00ED541D"/>
    <w:rsid w:val="00EE0F29"/>
    <w:rsid w:val="00EE5644"/>
    <w:rsid w:val="00EE76DF"/>
    <w:rsid w:val="00F07B4C"/>
    <w:rsid w:val="00F07F1C"/>
    <w:rsid w:val="00F23426"/>
    <w:rsid w:val="00F25E94"/>
    <w:rsid w:val="00F25F60"/>
    <w:rsid w:val="00F347AE"/>
    <w:rsid w:val="00F363F0"/>
    <w:rsid w:val="00F43C21"/>
    <w:rsid w:val="00F65B6A"/>
    <w:rsid w:val="00F712DF"/>
    <w:rsid w:val="00F80391"/>
    <w:rsid w:val="00F809CE"/>
    <w:rsid w:val="00FA2D60"/>
    <w:rsid w:val="00FA3654"/>
    <w:rsid w:val="00FA6198"/>
    <w:rsid w:val="00FB17F5"/>
    <w:rsid w:val="00FB1F00"/>
    <w:rsid w:val="00FC3754"/>
    <w:rsid w:val="00FD4701"/>
    <w:rsid w:val="00FE2FA9"/>
    <w:rsid w:val="00FE71DB"/>
    <w:rsid w:val="00FE7C0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BFE98"/>
  <w15:chartTrackingRefBased/>
  <w15:docId w15:val="{D6E5D7B1-4A34-4863-9AF4-070A58D5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C3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qFormat/>
    <w:pPr>
      <w:keepNext/>
      <w:overflowPunct/>
      <w:autoSpaceDE/>
      <w:autoSpaceDN/>
      <w:adjustRightInd/>
      <w:textAlignment w:val="auto"/>
      <w:outlineLvl w:val="2"/>
    </w:pPr>
    <w:rPr>
      <w:b/>
      <w:bCs/>
      <w:sz w:val="36"/>
      <w:szCs w:val="24"/>
    </w:rPr>
  </w:style>
  <w:style w:type="paragraph" w:styleId="Nadpis4">
    <w:name w:val="heading 4"/>
    <w:basedOn w:val="Normlny"/>
    <w:next w:val="Normlny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sz w:val="32"/>
      <w:szCs w:val="24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C32D3"/>
    <w:pPr>
      <w:keepNext/>
      <w:keepLines/>
      <w:overflowPunct/>
      <w:autoSpaceDE/>
      <w:autoSpaceDN/>
      <w:adjustRightInd/>
      <w:spacing w:before="40" w:line="360" w:lineRule="auto"/>
      <w:jc w:val="both"/>
      <w:textAlignment w:val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142" w:hanging="142"/>
    </w:pPr>
  </w:style>
  <w:style w:type="paragraph" w:styleId="Textbubliny">
    <w:name w:val="Balloon Text"/>
    <w:basedOn w:val="Normlny"/>
    <w:link w:val="TextbublinyChar"/>
    <w:rsid w:val="00C15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5513"/>
    <w:rPr>
      <w:rFonts w:ascii="Segoe UI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rsid w:val="001A19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A19B3"/>
    <w:rPr>
      <w:sz w:val="24"/>
      <w:lang w:eastAsia="cs-CZ"/>
    </w:rPr>
  </w:style>
  <w:style w:type="paragraph" w:styleId="Pta">
    <w:name w:val="footer"/>
    <w:basedOn w:val="Normlny"/>
    <w:link w:val="PtaChar"/>
    <w:rsid w:val="001A19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19B3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92D3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C32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2">
    <w:name w:val="Body Text 2"/>
    <w:basedOn w:val="Normlny"/>
    <w:link w:val="Zkladntext2Char"/>
    <w:rsid w:val="00DC32D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32D3"/>
    <w:rPr>
      <w:sz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DC32D3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C32D3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C32D3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8;rad%20komory\AppData\Local\Microsoft\Windows\INetCache\Content.Outlook\SKVA1LAA\hlavickovy%20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ŽIVNOSTENSKÁ KOMORA</vt:lpstr>
    </vt:vector>
  </TitlesOfParts>
  <Company>*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ŽIVNOSTENSKÁ KOMORA</dc:title>
  <dc:subject/>
  <dc:creator>Úrad komory</dc:creator>
  <cp:keywords/>
  <cp:lastModifiedBy>Urad komory 2</cp:lastModifiedBy>
  <cp:revision>2</cp:revision>
  <cp:lastPrinted>2020-01-24T10:02:00Z</cp:lastPrinted>
  <dcterms:created xsi:type="dcterms:W3CDTF">2024-08-02T09:00:00Z</dcterms:created>
  <dcterms:modified xsi:type="dcterms:W3CDTF">2024-08-02T09:00:00Z</dcterms:modified>
</cp:coreProperties>
</file>